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F24D" w14:textId="77777777" w:rsidR="00505AF7" w:rsidRPr="00505AF7" w:rsidRDefault="00335382" w:rsidP="00307947">
      <w:pPr>
        <w:keepNext/>
        <w:ind w:left="6237"/>
        <w:outlineLvl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F9361E">
        <w:rPr>
          <w:rFonts w:ascii="Arial" w:hAnsi="Arial" w:cs="Arial"/>
          <w:sz w:val="20"/>
          <w:szCs w:val="20"/>
        </w:rPr>
        <w:t>3</w:t>
      </w:r>
    </w:p>
    <w:p w14:paraId="076B6C50" w14:textId="77777777" w:rsidR="00505AF7" w:rsidRPr="00505AF7" w:rsidRDefault="00505AF7" w:rsidP="00307947">
      <w:pPr>
        <w:ind w:left="6237"/>
        <w:rPr>
          <w:rFonts w:ascii="Arial" w:hAnsi="Arial" w:cs="Arial"/>
          <w:sz w:val="20"/>
          <w:szCs w:val="20"/>
        </w:rPr>
      </w:pPr>
      <w:r w:rsidRPr="00505AF7">
        <w:rPr>
          <w:rFonts w:ascii="Arial" w:hAnsi="Arial" w:cs="Arial"/>
          <w:sz w:val="20"/>
          <w:szCs w:val="20"/>
        </w:rPr>
        <w:t xml:space="preserve">do Regulaminu naboru </w:t>
      </w:r>
      <w:r>
        <w:rPr>
          <w:rFonts w:ascii="Arial" w:hAnsi="Arial" w:cs="Arial"/>
          <w:sz w:val="20"/>
          <w:szCs w:val="20"/>
        </w:rPr>
        <w:br/>
      </w:r>
    </w:p>
    <w:p w14:paraId="3F26E199" w14:textId="77777777" w:rsidR="00D67B71" w:rsidRPr="00AE76FE" w:rsidRDefault="006D3AA5">
      <w:pPr>
        <w:rPr>
          <w:sz w:val="8"/>
          <w:szCs w:val="8"/>
        </w:rPr>
      </w:pPr>
      <w:r w:rsidRPr="00AE76FE">
        <w:rPr>
          <w:sz w:val="8"/>
          <w:szCs w:val="8"/>
        </w:rPr>
        <w:t xml:space="preserve">       </w:t>
      </w:r>
    </w:p>
    <w:p w14:paraId="51A98EAF" w14:textId="77777777" w:rsidR="00956CC3" w:rsidRPr="00956CC3" w:rsidRDefault="00956CC3">
      <w:pPr>
        <w:rPr>
          <w:sz w:val="20"/>
          <w:szCs w:val="20"/>
        </w:rPr>
      </w:pPr>
    </w:p>
    <w:p w14:paraId="70D3C330" w14:textId="77777777" w:rsidR="005F1A84" w:rsidRPr="00003E8B" w:rsidRDefault="00657FD7" w:rsidP="00003E8B">
      <w:pPr>
        <w:jc w:val="center"/>
        <w:rPr>
          <w:rFonts w:ascii="Arial" w:hAnsi="Arial" w:cs="Arial"/>
          <w:b/>
          <w:spacing w:val="100"/>
        </w:rPr>
      </w:pPr>
      <w:r w:rsidRPr="00003E8B">
        <w:rPr>
          <w:rFonts w:ascii="Arial" w:hAnsi="Arial" w:cs="Arial"/>
          <w:b/>
          <w:spacing w:val="100"/>
        </w:rPr>
        <w:t>O</w:t>
      </w:r>
      <w:r w:rsidR="005F1A84" w:rsidRPr="00003E8B">
        <w:rPr>
          <w:rFonts w:ascii="Arial" w:hAnsi="Arial" w:cs="Arial"/>
          <w:b/>
          <w:spacing w:val="100"/>
        </w:rPr>
        <w:t>ŚWIADCZENIE</w:t>
      </w:r>
    </w:p>
    <w:p w14:paraId="06F3ECB2" w14:textId="77777777" w:rsidR="00505AF7" w:rsidRDefault="00505AF7">
      <w:pPr>
        <w:rPr>
          <w:rFonts w:ascii="Arial" w:hAnsi="Arial" w:cs="Arial"/>
        </w:rPr>
      </w:pPr>
    </w:p>
    <w:p w14:paraId="56CC1DA3" w14:textId="77777777" w:rsidR="003C0AB4" w:rsidRDefault="003C0A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 </w:t>
      </w:r>
      <w:permStart w:id="303320492" w:edGrp="everyone"/>
    </w:p>
    <w:permEnd w:id="303320492"/>
    <w:p w14:paraId="6F99E029" w14:textId="77777777" w:rsidR="00505AF7" w:rsidRPr="00003E8B" w:rsidRDefault="005F1A84" w:rsidP="003C0AB4">
      <w:pPr>
        <w:spacing w:line="40" w:lineRule="exact"/>
        <w:ind w:firstLine="1985"/>
        <w:contextualSpacing/>
        <w:rPr>
          <w:rFonts w:ascii="Arial" w:hAnsi="Arial" w:cs="Arial"/>
          <w:sz w:val="20"/>
          <w:szCs w:val="20"/>
        </w:rPr>
      </w:pPr>
      <w:r w:rsidRPr="00003E8B">
        <w:rPr>
          <w:rFonts w:ascii="Arial" w:hAnsi="Arial" w:cs="Arial"/>
          <w:sz w:val="20"/>
          <w:szCs w:val="20"/>
        </w:rPr>
        <w:t>………………………………………………</w:t>
      </w:r>
      <w:r w:rsidR="00003E8B">
        <w:rPr>
          <w:rFonts w:ascii="Arial" w:hAnsi="Arial" w:cs="Arial"/>
          <w:sz w:val="20"/>
          <w:szCs w:val="20"/>
        </w:rPr>
        <w:t>………………………..……</w:t>
      </w:r>
      <w:r w:rsidRPr="00003E8B">
        <w:rPr>
          <w:rFonts w:ascii="Arial" w:hAnsi="Arial" w:cs="Arial"/>
          <w:sz w:val="20"/>
          <w:szCs w:val="20"/>
        </w:rPr>
        <w:t>……………………</w:t>
      </w:r>
    </w:p>
    <w:p w14:paraId="7D397EF3" w14:textId="77777777" w:rsidR="005F1A84" w:rsidRPr="00CA6A0A" w:rsidRDefault="00C50013" w:rsidP="003C0AB4">
      <w:pPr>
        <w:spacing w:line="240" w:lineRule="exact"/>
        <w:ind w:left="2977" w:firstLine="1701"/>
        <w:contextualSpacing/>
        <w:rPr>
          <w:rFonts w:ascii="Arial" w:hAnsi="Arial" w:cs="Arial"/>
          <w:sz w:val="18"/>
          <w:szCs w:val="18"/>
        </w:rPr>
      </w:pPr>
      <w:r w:rsidRPr="00003E8B">
        <w:rPr>
          <w:rFonts w:ascii="Arial" w:hAnsi="Arial" w:cs="Arial"/>
          <w:sz w:val="18"/>
          <w:szCs w:val="18"/>
        </w:rPr>
        <w:t>(imię i nazwisko)</w:t>
      </w:r>
    </w:p>
    <w:p w14:paraId="21C82C70" w14:textId="1151ED33" w:rsidR="005F1A84" w:rsidRPr="00003E8B" w:rsidRDefault="00003E8B" w:rsidP="005F1A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F1A84" w:rsidRPr="00003E8B">
        <w:rPr>
          <w:rFonts w:ascii="Arial" w:hAnsi="Arial" w:cs="Arial"/>
          <w:sz w:val="20"/>
          <w:szCs w:val="20"/>
        </w:rPr>
        <w:t>rzystępując do naboru na wolne stanowisko urzędnicze w związku z art. 6 ustawy z</w:t>
      </w:r>
      <w:r w:rsidR="00C50013" w:rsidRPr="00003E8B">
        <w:rPr>
          <w:rFonts w:ascii="Arial" w:hAnsi="Arial" w:cs="Arial"/>
          <w:sz w:val="20"/>
          <w:szCs w:val="20"/>
        </w:rPr>
        <w:t> </w:t>
      </w:r>
      <w:r w:rsidR="005F1A84" w:rsidRPr="00003E8B">
        <w:rPr>
          <w:rFonts w:ascii="Arial" w:hAnsi="Arial" w:cs="Arial"/>
          <w:sz w:val="20"/>
          <w:szCs w:val="20"/>
        </w:rPr>
        <w:t>dnia 21 listopada 2008 roku o pracownikach samorządowych i w związku z postano</w:t>
      </w:r>
      <w:r w:rsidR="00265069">
        <w:rPr>
          <w:rFonts w:ascii="Arial" w:hAnsi="Arial" w:cs="Arial"/>
          <w:sz w:val="20"/>
          <w:szCs w:val="20"/>
        </w:rPr>
        <w:t>wieniami</w:t>
      </w:r>
      <w:r w:rsidR="001A12F4">
        <w:rPr>
          <w:rFonts w:ascii="Arial" w:hAnsi="Arial" w:cs="Arial"/>
          <w:sz w:val="20"/>
          <w:szCs w:val="20"/>
        </w:rPr>
        <w:t xml:space="preserve"> </w:t>
      </w:r>
      <w:r w:rsidR="001A12F4" w:rsidRPr="00D77B77">
        <w:rPr>
          <w:rFonts w:ascii="Arial" w:hAnsi="Arial" w:cs="Arial"/>
          <w:sz w:val="20"/>
          <w:szCs w:val="20"/>
        </w:rPr>
        <w:t>Regulaminu naboru kandydatów na wolne stanowiska urzędnicze, w tym kierownicze stanowiska urzędnicze, w Wojewódzkim Biurze Geodezji w</w:t>
      </w:r>
      <w:r w:rsidR="000557F4">
        <w:rPr>
          <w:rFonts w:ascii="Arial" w:hAnsi="Arial" w:cs="Arial"/>
          <w:sz w:val="20"/>
          <w:szCs w:val="20"/>
        </w:rPr>
        <w:t> </w:t>
      </w:r>
      <w:r w:rsidR="001A12F4" w:rsidRPr="00D77B77">
        <w:rPr>
          <w:rFonts w:ascii="Arial" w:hAnsi="Arial" w:cs="Arial"/>
          <w:sz w:val="20"/>
          <w:szCs w:val="20"/>
        </w:rPr>
        <w:t xml:space="preserve">Łodzi, stanowiącym załącznik do Zarządzenia Nr </w:t>
      </w:r>
      <w:r w:rsidR="000557F4">
        <w:rPr>
          <w:rFonts w:ascii="Arial" w:hAnsi="Arial" w:cs="Arial"/>
          <w:sz w:val="20"/>
          <w:szCs w:val="20"/>
        </w:rPr>
        <w:t>13/2024</w:t>
      </w:r>
      <w:r w:rsidR="001A12F4" w:rsidRPr="00D77B77">
        <w:rPr>
          <w:rFonts w:ascii="Arial" w:hAnsi="Arial" w:cs="Arial"/>
          <w:sz w:val="20"/>
          <w:szCs w:val="20"/>
        </w:rPr>
        <w:t xml:space="preserve"> </w:t>
      </w:r>
      <w:r w:rsidR="005F1A84" w:rsidRPr="00003E8B">
        <w:rPr>
          <w:rFonts w:ascii="Arial" w:hAnsi="Arial" w:cs="Arial"/>
          <w:sz w:val="20"/>
          <w:szCs w:val="20"/>
        </w:rPr>
        <w:t>Dyrektora Wojewódzkiego Biura Geodezj</w:t>
      </w:r>
      <w:r w:rsidR="00CA6A0A">
        <w:rPr>
          <w:rFonts w:ascii="Arial" w:hAnsi="Arial" w:cs="Arial"/>
          <w:sz w:val="20"/>
          <w:szCs w:val="20"/>
        </w:rPr>
        <w:t>i w Łodzi z</w:t>
      </w:r>
      <w:r w:rsidR="001A12F4">
        <w:rPr>
          <w:rFonts w:ascii="Arial" w:hAnsi="Arial" w:cs="Arial"/>
          <w:sz w:val="20"/>
          <w:szCs w:val="20"/>
        </w:rPr>
        <w:t> </w:t>
      </w:r>
      <w:r w:rsidR="00265069">
        <w:rPr>
          <w:rFonts w:ascii="Arial" w:hAnsi="Arial" w:cs="Arial"/>
          <w:sz w:val="20"/>
          <w:szCs w:val="20"/>
        </w:rPr>
        <w:t xml:space="preserve">dnia </w:t>
      </w:r>
      <w:r w:rsidR="00601798">
        <w:rPr>
          <w:rFonts w:ascii="Arial" w:hAnsi="Arial" w:cs="Arial"/>
          <w:sz w:val="20"/>
          <w:szCs w:val="20"/>
        </w:rPr>
        <w:t>24</w:t>
      </w:r>
      <w:r w:rsidR="001A12F4">
        <w:rPr>
          <w:rFonts w:ascii="Arial" w:hAnsi="Arial" w:cs="Arial"/>
          <w:sz w:val="20"/>
          <w:szCs w:val="20"/>
        </w:rPr>
        <w:t xml:space="preserve"> </w:t>
      </w:r>
      <w:r w:rsidR="00601798">
        <w:rPr>
          <w:rFonts w:ascii="Arial" w:hAnsi="Arial" w:cs="Arial"/>
          <w:sz w:val="20"/>
          <w:szCs w:val="20"/>
        </w:rPr>
        <w:t>czerwca</w:t>
      </w:r>
      <w:r w:rsidR="001A12F4">
        <w:rPr>
          <w:rFonts w:ascii="Arial" w:hAnsi="Arial" w:cs="Arial"/>
          <w:sz w:val="20"/>
          <w:szCs w:val="20"/>
        </w:rPr>
        <w:t xml:space="preserve"> 2024 r.</w:t>
      </w:r>
      <w:r w:rsidR="005F1A84" w:rsidRPr="00003E8B">
        <w:rPr>
          <w:rFonts w:ascii="Arial" w:hAnsi="Arial" w:cs="Arial"/>
          <w:sz w:val="20"/>
          <w:szCs w:val="20"/>
        </w:rPr>
        <w:t xml:space="preserve"> w</w:t>
      </w:r>
      <w:r w:rsidR="00C50013" w:rsidRPr="00003E8B">
        <w:rPr>
          <w:rFonts w:ascii="Arial" w:hAnsi="Arial" w:cs="Arial"/>
          <w:sz w:val="20"/>
          <w:szCs w:val="20"/>
        </w:rPr>
        <w:t> </w:t>
      </w:r>
      <w:r w:rsidR="005F1A84" w:rsidRPr="00003E8B">
        <w:rPr>
          <w:rFonts w:ascii="Arial" w:hAnsi="Arial" w:cs="Arial"/>
          <w:sz w:val="20"/>
          <w:szCs w:val="20"/>
        </w:rPr>
        <w:t>sprawie wprowadzenia „</w:t>
      </w:r>
      <w:r w:rsidR="00CA6A0A">
        <w:rPr>
          <w:rFonts w:ascii="Arial" w:hAnsi="Arial" w:cs="Arial"/>
          <w:sz w:val="20"/>
          <w:szCs w:val="20"/>
        </w:rPr>
        <w:t>Regulaminu</w:t>
      </w:r>
      <w:r w:rsidR="005F1A84" w:rsidRPr="00003E8B">
        <w:rPr>
          <w:rFonts w:ascii="Arial" w:hAnsi="Arial" w:cs="Arial"/>
          <w:sz w:val="20"/>
          <w:szCs w:val="20"/>
        </w:rPr>
        <w:t xml:space="preserve"> naboru kandydatów do pracy </w:t>
      </w:r>
      <w:r w:rsidR="00CA6A0A">
        <w:rPr>
          <w:rFonts w:ascii="Arial" w:hAnsi="Arial" w:cs="Arial"/>
          <w:sz w:val="20"/>
          <w:szCs w:val="20"/>
        </w:rPr>
        <w:t>na wolne stanowiska urzędnicze, w tym kierownicze stanowiska urzędnicze w</w:t>
      </w:r>
      <w:r>
        <w:rPr>
          <w:rFonts w:ascii="Arial" w:hAnsi="Arial" w:cs="Arial"/>
          <w:sz w:val="20"/>
          <w:szCs w:val="20"/>
        </w:rPr>
        <w:t> </w:t>
      </w:r>
      <w:r w:rsidR="00906393" w:rsidRPr="00003E8B">
        <w:rPr>
          <w:rFonts w:ascii="Arial" w:hAnsi="Arial" w:cs="Arial"/>
          <w:sz w:val="20"/>
          <w:szCs w:val="20"/>
        </w:rPr>
        <w:t>Wojewódzkim Biurze Geodezji w Ło</w:t>
      </w:r>
      <w:r w:rsidR="005F1A84" w:rsidRPr="00003E8B">
        <w:rPr>
          <w:rFonts w:ascii="Arial" w:hAnsi="Arial" w:cs="Arial"/>
          <w:sz w:val="20"/>
          <w:szCs w:val="20"/>
        </w:rPr>
        <w:t>dzi”</w:t>
      </w:r>
      <w:r w:rsidR="00906393" w:rsidRPr="00003E8B">
        <w:rPr>
          <w:rFonts w:ascii="Arial" w:hAnsi="Arial" w:cs="Arial"/>
          <w:sz w:val="20"/>
          <w:szCs w:val="20"/>
        </w:rPr>
        <w:t>,</w:t>
      </w:r>
    </w:p>
    <w:p w14:paraId="175D776B" w14:textId="77777777" w:rsidR="00E717A6" w:rsidRDefault="00E717A6" w:rsidP="00906393">
      <w:pPr>
        <w:jc w:val="center"/>
        <w:rPr>
          <w:rFonts w:ascii="Arial" w:hAnsi="Arial" w:cs="Arial"/>
          <w:b/>
          <w:spacing w:val="100"/>
          <w:sz w:val="20"/>
          <w:szCs w:val="20"/>
        </w:rPr>
      </w:pPr>
    </w:p>
    <w:p w14:paraId="77BAF638" w14:textId="77777777" w:rsidR="00906393" w:rsidRPr="00F04E4D" w:rsidRDefault="00906393" w:rsidP="00906393">
      <w:pPr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F04E4D">
        <w:rPr>
          <w:rFonts w:ascii="Arial" w:hAnsi="Arial" w:cs="Arial"/>
          <w:b/>
          <w:spacing w:val="90"/>
          <w:sz w:val="20"/>
          <w:szCs w:val="20"/>
        </w:rPr>
        <w:t>oświadczam</w:t>
      </w:r>
    </w:p>
    <w:p w14:paraId="5A84C4F1" w14:textId="77777777" w:rsidR="005F1A84" w:rsidRPr="00003E8B" w:rsidRDefault="005F1A84">
      <w:pPr>
        <w:rPr>
          <w:rFonts w:ascii="Arial" w:hAnsi="Arial" w:cs="Arial"/>
          <w:sz w:val="20"/>
          <w:szCs w:val="20"/>
        </w:rPr>
      </w:pPr>
    </w:p>
    <w:p w14:paraId="32844278" w14:textId="77777777" w:rsidR="005F1A84" w:rsidRPr="00003E8B" w:rsidRDefault="00C50013" w:rsidP="00003E8B">
      <w:pPr>
        <w:jc w:val="both"/>
        <w:rPr>
          <w:rFonts w:ascii="Arial" w:hAnsi="Arial" w:cs="Arial"/>
          <w:sz w:val="20"/>
          <w:szCs w:val="20"/>
        </w:rPr>
      </w:pPr>
      <w:r w:rsidRPr="00003E8B">
        <w:rPr>
          <w:rFonts w:ascii="Arial" w:hAnsi="Arial" w:cs="Arial"/>
          <w:sz w:val="20"/>
          <w:szCs w:val="20"/>
        </w:rPr>
        <w:t xml:space="preserve">świadomy/a odpowiedzialności karnej wynikającej z </w:t>
      </w:r>
      <w:r w:rsidRPr="00D71401">
        <w:rPr>
          <w:rFonts w:ascii="Arial" w:hAnsi="Arial" w:cs="Arial"/>
          <w:sz w:val="20"/>
          <w:szCs w:val="20"/>
        </w:rPr>
        <w:t>art. 233 Kodeksu karnego, że</w:t>
      </w:r>
      <w:r w:rsidRPr="00003E8B">
        <w:rPr>
          <w:rFonts w:ascii="Arial" w:hAnsi="Arial" w:cs="Arial"/>
          <w:sz w:val="20"/>
          <w:szCs w:val="20"/>
        </w:rPr>
        <w:t>:</w:t>
      </w:r>
    </w:p>
    <w:p w14:paraId="16F6C52C" w14:textId="77777777" w:rsidR="00C50013" w:rsidRPr="00003E8B" w:rsidRDefault="00C50013" w:rsidP="00003E8B">
      <w:pPr>
        <w:jc w:val="both"/>
        <w:rPr>
          <w:rFonts w:ascii="Arial" w:hAnsi="Arial" w:cs="Arial"/>
          <w:sz w:val="20"/>
          <w:szCs w:val="20"/>
        </w:rPr>
      </w:pPr>
    </w:p>
    <w:p w14:paraId="13F6D8B7" w14:textId="63BA04CB" w:rsidR="00FD6AF7" w:rsidRDefault="00000000" w:rsidP="00FD6AF7">
      <w:pPr>
        <w:ind w:left="426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11395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5422677" w:edGrp="everyone"/>
          <w:r w:rsidR="0060179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85422677"/>
        </w:sdtContent>
      </w:sdt>
      <w:r w:rsidR="00FD6AF7">
        <w:rPr>
          <w:rFonts w:ascii="Arial" w:hAnsi="Arial" w:cs="Arial"/>
          <w:sz w:val="20"/>
          <w:szCs w:val="20"/>
        </w:rPr>
        <w:t xml:space="preserve"> </w:t>
      </w:r>
      <w:r w:rsidR="00575268" w:rsidRPr="00003E8B">
        <w:rPr>
          <w:rFonts w:ascii="Arial" w:hAnsi="Arial" w:cs="Arial"/>
          <w:sz w:val="20"/>
          <w:szCs w:val="20"/>
        </w:rPr>
        <w:t>posiadam obywatelstwo polskie*,</w:t>
      </w:r>
    </w:p>
    <w:p w14:paraId="7FE4B300" w14:textId="77777777" w:rsidR="00FD6AF7" w:rsidRDefault="00000000" w:rsidP="00FD6AF7">
      <w:pPr>
        <w:ind w:left="567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167518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90699250" w:edGrp="everyone"/>
          <w:r w:rsidR="007A6FF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1490699250"/>
        </w:sdtContent>
      </w:sdt>
      <w:r w:rsidR="00FD6AF7">
        <w:rPr>
          <w:rFonts w:ascii="Arial" w:hAnsi="Arial" w:cs="Arial"/>
        </w:rPr>
        <w:t xml:space="preserve"> </w:t>
      </w:r>
      <w:r w:rsidR="00575268" w:rsidRPr="00003E8B">
        <w:rPr>
          <w:rFonts w:ascii="Arial" w:hAnsi="Arial" w:cs="Arial"/>
          <w:sz w:val="20"/>
          <w:szCs w:val="20"/>
        </w:rPr>
        <w:t>posiadam obywatelstwo innego niż Polska państwa Unii Europejskiej lub innego państwa, którego obywatelom, na podstawie umów międzynarodowych lub przepisów prawa wspólnotowego, przysługuje prawo do podjęcia zatrudnienia na terytorium Rzeczypospolitej Polskiej*,</w:t>
      </w:r>
    </w:p>
    <w:p w14:paraId="03B414FE" w14:textId="77777777" w:rsidR="00FD6AF7" w:rsidRDefault="00000000" w:rsidP="00FD6AF7">
      <w:pPr>
        <w:ind w:left="567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43502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8748176" w:edGrp="everyone"/>
          <w:r w:rsidR="007A6FF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1028748176"/>
        </w:sdtContent>
      </w:sdt>
      <w:r w:rsidR="00FD6AF7">
        <w:rPr>
          <w:rFonts w:ascii="Arial" w:hAnsi="Arial" w:cs="Arial"/>
          <w:sz w:val="20"/>
          <w:szCs w:val="20"/>
        </w:rPr>
        <w:t xml:space="preserve"> </w:t>
      </w:r>
      <w:r w:rsidR="00575268" w:rsidRPr="00003E8B">
        <w:rPr>
          <w:rFonts w:ascii="Arial" w:hAnsi="Arial" w:cs="Arial"/>
          <w:sz w:val="20"/>
          <w:szCs w:val="20"/>
        </w:rPr>
        <w:t>posiadam pełną zdolność do czynności prawnych</w:t>
      </w:r>
      <w:r w:rsidR="00DB090F">
        <w:rPr>
          <w:rFonts w:ascii="Arial" w:hAnsi="Arial" w:cs="Arial"/>
          <w:sz w:val="20"/>
          <w:szCs w:val="20"/>
        </w:rPr>
        <w:t>*</w:t>
      </w:r>
      <w:r w:rsidR="00575268" w:rsidRPr="00003E8B">
        <w:rPr>
          <w:rFonts w:ascii="Arial" w:hAnsi="Arial" w:cs="Arial"/>
          <w:sz w:val="20"/>
          <w:szCs w:val="20"/>
        </w:rPr>
        <w:t>,</w:t>
      </w:r>
    </w:p>
    <w:p w14:paraId="2E960FD8" w14:textId="77777777" w:rsidR="00575268" w:rsidRDefault="00000000" w:rsidP="00FD6AF7">
      <w:pPr>
        <w:ind w:left="567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131525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53433482" w:edGrp="everyone"/>
          <w:r w:rsidR="00645A2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1053433482"/>
        </w:sdtContent>
      </w:sdt>
      <w:r w:rsidR="00FD6AF7" w:rsidRPr="00FD6AF7">
        <w:rPr>
          <w:rFonts w:ascii="Arial" w:hAnsi="Arial" w:cs="Arial"/>
        </w:rPr>
        <w:t xml:space="preserve"> </w:t>
      </w:r>
      <w:r w:rsidR="00575268" w:rsidRPr="00003E8B">
        <w:rPr>
          <w:rFonts w:ascii="Arial" w:hAnsi="Arial" w:cs="Arial"/>
          <w:sz w:val="20"/>
          <w:szCs w:val="20"/>
        </w:rPr>
        <w:t>korzystam z pełni praw publicznych</w:t>
      </w:r>
      <w:r w:rsidR="00DB090F">
        <w:rPr>
          <w:rFonts w:ascii="Arial" w:hAnsi="Arial" w:cs="Arial"/>
          <w:sz w:val="20"/>
          <w:szCs w:val="20"/>
        </w:rPr>
        <w:t>*</w:t>
      </w:r>
      <w:r w:rsidR="00575268" w:rsidRPr="00003E8B">
        <w:rPr>
          <w:rFonts w:ascii="Arial" w:hAnsi="Arial" w:cs="Arial"/>
          <w:sz w:val="20"/>
          <w:szCs w:val="20"/>
        </w:rPr>
        <w:t>,</w:t>
      </w:r>
    </w:p>
    <w:p w14:paraId="4DEA9474" w14:textId="77777777" w:rsidR="00003E8B" w:rsidRDefault="00000000" w:rsidP="00FD6AF7">
      <w:pPr>
        <w:ind w:left="142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175265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20883704" w:edGrp="everyone"/>
          <w:r w:rsidR="00645A2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520883704"/>
        </w:sdtContent>
      </w:sdt>
      <w:r w:rsidR="00FD6AF7" w:rsidRPr="00FD6AF7">
        <w:rPr>
          <w:rFonts w:ascii="Arial" w:hAnsi="Arial" w:cs="Arial"/>
        </w:rPr>
        <w:t xml:space="preserve"> </w:t>
      </w:r>
      <w:r w:rsidR="00575268" w:rsidRPr="00003E8B">
        <w:rPr>
          <w:rFonts w:ascii="Arial" w:hAnsi="Arial" w:cs="Arial"/>
          <w:sz w:val="20"/>
          <w:szCs w:val="20"/>
        </w:rPr>
        <w:t>nie toczy się przeciwko mnie postępowanie karne</w:t>
      </w:r>
      <w:r w:rsidR="00DB090F">
        <w:rPr>
          <w:rFonts w:ascii="Arial" w:hAnsi="Arial" w:cs="Arial"/>
          <w:sz w:val="20"/>
          <w:szCs w:val="20"/>
        </w:rPr>
        <w:t>*</w:t>
      </w:r>
      <w:r w:rsidR="00575268" w:rsidRPr="00003E8B">
        <w:rPr>
          <w:rFonts w:ascii="Arial" w:hAnsi="Arial" w:cs="Arial"/>
          <w:sz w:val="20"/>
          <w:szCs w:val="20"/>
        </w:rPr>
        <w:t>,</w:t>
      </w:r>
    </w:p>
    <w:p w14:paraId="3B4E0ED1" w14:textId="77777777" w:rsidR="00575268" w:rsidRDefault="00000000" w:rsidP="00FD6AF7">
      <w:pPr>
        <w:ind w:left="567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175782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30661989" w:edGrp="everyone"/>
          <w:r w:rsidR="00645A2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1330661989"/>
        </w:sdtContent>
      </w:sdt>
      <w:r w:rsidR="00FD6AF7">
        <w:rPr>
          <w:rFonts w:ascii="Arial" w:hAnsi="Arial" w:cs="Arial"/>
        </w:rPr>
        <w:t> </w:t>
      </w:r>
      <w:r w:rsidR="00575268" w:rsidRPr="00003E8B">
        <w:rPr>
          <w:rFonts w:ascii="Arial" w:hAnsi="Arial" w:cs="Arial"/>
          <w:sz w:val="20"/>
          <w:szCs w:val="20"/>
        </w:rPr>
        <w:t>nie byłem/am jak również nie jestem prawomocn</w:t>
      </w:r>
      <w:r w:rsidR="00895522">
        <w:rPr>
          <w:rFonts w:ascii="Arial" w:hAnsi="Arial" w:cs="Arial"/>
          <w:sz w:val="20"/>
          <w:szCs w:val="20"/>
        </w:rPr>
        <w:t>i</w:t>
      </w:r>
      <w:r w:rsidR="00575268" w:rsidRPr="00003E8B">
        <w:rPr>
          <w:rFonts w:ascii="Arial" w:hAnsi="Arial" w:cs="Arial"/>
          <w:sz w:val="20"/>
          <w:szCs w:val="20"/>
        </w:rPr>
        <w:t>e skazany/a za umyślne przestępstwo ścigane z</w:t>
      </w:r>
      <w:r w:rsidR="00003E8B">
        <w:rPr>
          <w:rFonts w:ascii="Arial" w:hAnsi="Arial" w:cs="Arial"/>
          <w:sz w:val="20"/>
          <w:szCs w:val="20"/>
        </w:rPr>
        <w:t> </w:t>
      </w:r>
      <w:r w:rsidR="00575268" w:rsidRPr="00003E8B">
        <w:rPr>
          <w:rFonts w:ascii="Arial" w:hAnsi="Arial" w:cs="Arial"/>
          <w:sz w:val="20"/>
          <w:szCs w:val="20"/>
        </w:rPr>
        <w:t>oskarżenia publicznego lub umyślne przestępstwo skarbowe</w:t>
      </w:r>
      <w:r w:rsidR="00DB090F">
        <w:rPr>
          <w:rFonts w:ascii="Arial" w:hAnsi="Arial" w:cs="Arial"/>
          <w:sz w:val="20"/>
          <w:szCs w:val="20"/>
        </w:rPr>
        <w:t>*</w:t>
      </w:r>
      <w:r w:rsidR="00575268" w:rsidRPr="00003E8B">
        <w:rPr>
          <w:rFonts w:ascii="Arial" w:hAnsi="Arial" w:cs="Arial"/>
          <w:sz w:val="20"/>
          <w:szCs w:val="20"/>
        </w:rPr>
        <w:t>,</w:t>
      </w:r>
    </w:p>
    <w:p w14:paraId="3C9B3840" w14:textId="77777777" w:rsidR="00575268" w:rsidRDefault="00000000" w:rsidP="00FD6AF7">
      <w:pPr>
        <w:ind w:left="567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112893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15378928" w:edGrp="everyone"/>
          <w:r w:rsidR="00645A2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1815378928"/>
        </w:sdtContent>
      </w:sdt>
      <w:r w:rsidR="00FD6AF7">
        <w:rPr>
          <w:rFonts w:ascii="Arial" w:hAnsi="Arial" w:cs="Arial"/>
        </w:rPr>
        <w:t> </w:t>
      </w:r>
      <w:r w:rsidR="00575268" w:rsidRPr="00003E8B">
        <w:rPr>
          <w:rFonts w:ascii="Arial" w:hAnsi="Arial" w:cs="Arial"/>
          <w:sz w:val="20"/>
          <w:szCs w:val="20"/>
        </w:rPr>
        <w:t>nie byłem/am jak również nie jestem prawomocnie skazany/a za przestępstwa, o których mowa w</w:t>
      </w:r>
      <w:r w:rsidR="00003E8B">
        <w:rPr>
          <w:rFonts w:ascii="Arial" w:hAnsi="Arial" w:cs="Arial"/>
          <w:sz w:val="20"/>
          <w:szCs w:val="20"/>
        </w:rPr>
        <w:t> </w:t>
      </w:r>
      <w:r w:rsidR="00575268" w:rsidRPr="00003E8B">
        <w:rPr>
          <w:rFonts w:ascii="Arial" w:hAnsi="Arial" w:cs="Arial"/>
          <w:sz w:val="20"/>
          <w:szCs w:val="20"/>
        </w:rPr>
        <w:t>art. 54 ust. 2 pkt 3 ustawy z dnia 27 sierpnia 2009 r. o</w:t>
      </w:r>
      <w:r w:rsidR="00E5442B" w:rsidRPr="00003E8B">
        <w:rPr>
          <w:rFonts w:ascii="Arial" w:hAnsi="Arial" w:cs="Arial"/>
          <w:sz w:val="20"/>
          <w:szCs w:val="20"/>
        </w:rPr>
        <w:t> </w:t>
      </w:r>
      <w:r w:rsidR="00E414E7">
        <w:rPr>
          <w:rFonts w:ascii="Arial" w:hAnsi="Arial" w:cs="Arial"/>
          <w:sz w:val="20"/>
          <w:szCs w:val="20"/>
        </w:rPr>
        <w:t>finansach publicznych</w:t>
      </w:r>
      <w:r w:rsidR="00DB090F">
        <w:rPr>
          <w:rFonts w:ascii="Arial" w:hAnsi="Arial" w:cs="Arial"/>
          <w:sz w:val="20"/>
          <w:szCs w:val="20"/>
        </w:rPr>
        <w:t>*</w:t>
      </w:r>
      <w:r w:rsidR="00E414E7">
        <w:rPr>
          <w:rFonts w:ascii="Arial" w:hAnsi="Arial" w:cs="Arial"/>
          <w:sz w:val="20"/>
          <w:szCs w:val="20"/>
        </w:rPr>
        <w:t>,</w:t>
      </w:r>
    </w:p>
    <w:p w14:paraId="29C9BE4D" w14:textId="77777777" w:rsidR="00575268" w:rsidRPr="00003E8B" w:rsidRDefault="00000000" w:rsidP="00F3540E">
      <w:pPr>
        <w:ind w:left="567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195910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01619739" w:edGrp="everyone"/>
          <w:r w:rsidR="00645A2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301619739"/>
        </w:sdtContent>
      </w:sdt>
      <w:r w:rsidR="00F3540E">
        <w:rPr>
          <w:rFonts w:ascii="Arial" w:hAnsi="Arial" w:cs="Arial"/>
        </w:rPr>
        <w:t> </w:t>
      </w:r>
      <w:r w:rsidR="00575268" w:rsidRPr="00003E8B">
        <w:rPr>
          <w:rFonts w:ascii="Arial" w:hAnsi="Arial" w:cs="Arial"/>
          <w:sz w:val="20"/>
          <w:szCs w:val="20"/>
        </w:rPr>
        <w:t>nie byłem/am jak również nie jestem karany/a karą zakazu pełnienia funkcji związanych z</w:t>
      </w:r>
      <w:r w:rsidR="00003E8B">
        <w:rPr>
          <w:rFonts w:ascii="Arial" w:hAnsi="Arial" w:cs="Arial"/>
          <w:sz w:val="20"/>
          <w:szCs w:val="20"/>
        </w:rPr>
        <w:t> </w:t>
      </w:r>
      <w:r w:rsidR="00575268" w:rsidRPr="00003E8B">
        <w:rPr>
          <w:rFonts w:ascii="Arial" w:hAnsi="Arial" w:cs="Arial"/>
          <w:sz w:val="20"/>
          <w:szCs w:val="20"/>
        </w:rPr>
        <w:t>dysponowan</w:t>
      </w:r>
      <w:r w:rsidR="00E5442B" w:rsidRPr="00003E8B">
        <w:rPr>
          <w:rFonts w:ascii="Arial" w:hAnsi="Arial" w:cs="Arial"/>
          <w:sz w:val="20"/>
          <w:szCs w:val="20"/>
        </w:rPr>
        <w:t>iem środkami publicznymi, o któr</w:t>
      </w:r>
      <w:r w:rsidR="00575268" w:rsidRPr="00003E8B">
        <w:rPr>
          <w:rFonts w:ascii="Arial" w:hAnsi="Arial" w:cs="Arial"/>
          <w:sz w:val="20"/>
          <w:szCs w:val="20"/>
        </w:rPr>
        <w:t>ej mowa w ustawie z dnia 17 grudnia 2004 r. o</w:t>
      </w:r>
      <w:r w:rsidR="00003E8B">
        <w:rPr>
          <w:rFonts w:ascii="Arial" w:hAnsi="Arial" w:cs="Arial"/>
          <w:sz w:val="20"/>
          <w:szCs w:val="20"/>
        </w:rPr>
        <w:t> </w:t>
      </w:r>
      <w:r w:rsidR="00575268" w:rsidRPr="00003E8B">
        <w:rPr>
          <w:rFonts w:ascii="Arial" w:hAnsi="Arial" w:cs="Arial"/>
          <w:sz w:val="20"/>
          <w:szCs w:val="20"/>
        </w:rPr>
        <w:t>odpowiedzialności za naruszenie dyscypliny finansów publicz</w:t>
      </w:r>
      <w:r w:rsidR="00E414E7">
        <w:rPr>
          <w:rFonts w:ascii="Arial" w:hAnsi="Arial" w:cs="Arial"/>
          <w:sz w:val="20"/>
          <w:szCs w:val="20"/>
        </w:rPr>
        <w:t>nych</w:t>
      </w:r>
      <w:r w:rsidR="00A461E5">
        <w:rPr>
          <w:rFonts w:ascii="Arial" w:hAnsi="Arial" w:cs="Arial"/>
          <w:sz w:val="20"/>
          <w:szCs w:val="20"/>
        </w:rPr>
        <w:t>*</w:t>
      </w:r>
      <w:r w:rsidR="00575268" w:rsidRPr="00003E8B">
        <w:rPr>
          <w:rFonts w:ascii="Arial" w:hAnsi="Arial" w:cs="Arial"/>
          <w:sz w:val="20"/>
          <w:szCs w:val="20"/>
        </w:rPr>
        <w:t>,</w:t>
      </w:r>
    </w:p>
    <w:p w14:paraId="3B965BA7" w14:textId="77777777" w:rsidR="00575268" w:rsidRDefault="00000000" w:rsidP="00F3540E">
      <w:pPr>
        <w:ind w:left="567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194426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7701089" w:edGrp="everyone"/>
          <w:r w:rsidR="00645A2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37701089"/>
        </w:sdtContent>
      </w:sdt>
      <w:r w:rsidR="00F3540E">
        <w:rPr>
          <w:rFonts w:ascii="Arial" w:hAnsi="Arial" w:cs="Arial"/>
          <w:sz w:val="20"/>
          <w:szCs w:val="20"/>
        </w:rPr>
        <w:t xml:space="preserve"> </w:t>
      </w:r>
      <w:r w:rsidR="00E5442B" w:rsidRPr="00003E8B">
        <w:rPr>
          <w:rFonts w:ascii="Arial" w:hAnsi="Arial" w:cs="Arial"/>
          <w:sz w:val="20"/>
          <w:szCs w:val="20"/>
        </w:rPr>
        <w:t>charakter wykonywanej przeze mnie działalności gospodarczej jest/był zgodny z wymaganiami okre</w:t>
      </w:r>
      <w:r w:rsidR="00313A9F">
        <w:rPr>
          <w:rFonts w:ascii="Arial" w:hAnsi="Arial" w:cs="Arial"/>
          <w:sz w:val="20"/>
          <w:szCs w:val="20"/>
        </w:rPr>
        <w:t>ślonymi w ogłoszeniu o naborze*.</w:t>
      </w:r>
    </w:p>
    <w:p w14:paraId="1246DAAE" w14:textId="77777777" w:rsidR="00313A9F" w:rsidRPr="00AE76FE" w:rsidRDefault="00313A9F" w:rsidP="00770A63">
      <w:pPr>
        <w:jc w:val="both"/>
        <w:rPr>
          <w:rFonts w:ascii="Arial" w:hAnsi="Arial" w:cs="Arial"/>
          <w:sz w:val="10"/>
          <w:szCs w:val="10"/>
        </w:rPr>
      </w:pPr>
    </w:p>
    <w:p w14:paraId="434003DA" w14:textId="77777777" w:rsidR="00E5442B" w:rsidRDefault="00000000" w:rsidP="00F3540E">
      <w:pPr>
        <w:ind w:left="567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149618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34408577" w:edGrp="everyone"/>
          <w:r w:rsidR="00645A2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  <w:permEnd w:id="1434408577"/>
        </w:sdtContent>
      </w:sdt>
      <w:r w:rsidR="00F3540E">
        <w:rPr>
          <w:rFonts w:ascii="Arial" w:hAnsi="Arial" w:cs="Arial"/>
        </w:rPr>
        <w:t xml:space="preserve"> </w:t>
      </w:r>
      <w:r w:rsidR="00E5442B" w:rsidRPr="00003E8B">
        <w:rPr>
          <w:rFonts w:ascii="Arial" w:hAnsi="Arial" w:cs="Arial"/>
          <w:sz w:val="20"/>
          <w:szCs w:val="20"/>
        </w:rPr>
        <w:t>wyrażam zgodę na poddanie się procedurze sprawdzającej przy dopuszczeniu do informacji niejawnych, o której mowa w ustawie z dnia 5 sierpnia 2010 r. o ochronie infor</w:t>
      </w:r>
      <w:r w:rsidR="00E414E7">
        <w:rPr>
          <w:rFonts w:ascii="Arial" w:hAnsi="Arial" w:cs="Arial"/>
          <w:sz w:val="20"/>
          <w:szCs w:val="20"/>
        </w:rPr>
        <w:t>macji niejawnych</w:t>
      </w:r>
      <w:r w:rsidR="00DB090F">
        <w:rPr>
          <w:rFonts w:ascii="Arial" w:hAnsi="Arial" w:cs="Arial"/>
          <w:sz w:val="20"/>
          <w:szCs w:val="20"/>
        </w:rPr>
        <w:t>*</w:t>
      </w:r>
      <w:r w:rsidR="00E4546F" w:rsidRPr="00003E8B">
        <w:rPr>
          <w:rFonts w:ascii="Arial" w:hAnsi="Arial" w:cs="Arial"/>
          <w:sz w:val="20"/>
          <w:szCs w:val="20"/>
        </w:rPr>
        <w:t>,</w:t>
      </w:r>
    </w:p>
    <w:p w14:paraId="09E09658" w14:textId="77777777" w:rsidR="00F9361E" w:rsidRDefault="00000000" w:rsidP="00F3540E">
      <w:p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62678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73673869" w:edGrp="everyone"/>
          <w:r w:rsidR="00645A2A">
            <w:rPr>
              <w:rFonts w:ascii="MS Gothic" w:eastAsia="MS Gothic" w:hAnsi="MS Gothic" w:cs="Arial" w:hint="eastAsia"/>
              <w:color w:val="000000"/>
              <w:sz w:val="32"/>
              <w:szCs w:val="32"/>
            </w:rPr>
            <w:t>☐</w:t>
          </w:r>
          <w:permEnd w:id="873673869"/>
        </w:sdtContent>
      </w:sdt>
      <w:r w:rsidR="00F3540E">
        <w:rPr>
          <w:rFonts w:ascii="Arial" w:hAnsi="Arial" w:cs="Arial"/>
          <w:color w:val="000000"/>
          <w:sz w:val="32"/>
          <w:szCs w:val="32"/>
        </w:rPr>
        <w:t xml:space="preserve"> </w:t>
      </w:r>
      <w:r w:rsidR="00E4546F" w:rsidRPr="003C0AB4">
        <w:rPr>
          <w:rFonts w:ascii="Arial" w:hAnsi="Arial" w:cs="Arial"/>
          <w:color w:val="000000"/>
          <w:sz w:val="20"/>
          <w:szCs w:val="20"/>
        </w:rPr>
        <w:t>wyraża</w:t>
      </w:r>
      <w:r w:rsidR="00284BCF" w:rsidRPr="003C0AB4">
        <w:rPr>
          <w:rFonts w:ascii="Arial" w:hAnsi="Arial" w:cs="Arial"/>
          <w:color w:val="000000"/>
          <w:sz w:val="20"/>
          <w:szCs w:val="20"/>
        </w:rPr>
        <w:t>m zgodę na przetwarzanie przez W</w:t>
      </w:r>
      <w:r w:rsidR="00E4546F" w:rsidRPr="003C0AB4">
        <w:rPr>
          <w:rFonts w:ascii="Arial" w:hAnsi="Arial" w:cs="Arial"/>
          <w:color w:val="000000"/>
          <w:sz w:val="20"/>
          <w:szCs w:val="20"/>
        </w:rPr>
        <w:t xml:space="preserve">ojewódzkie Biuro Geodezji w Łodzi moich danych osobowych zawartych </w:t>
      </w:r>
      <w:r w:rsidR="00284BCF" w:rsidRPr="003C0AB4">
        <w:rPr>
          <w:rFonts w:ascii="Arial" w:hAnsi="Arial" w:cs="Arial"/>
          <w:color w:val="000000"/>
          <w:sz w:val="20"/>
          <w:szCs w:val="20"/>
        </w:rPr>
        <w:t>w dokumentach</w:t>
      </w:r>
      <w:r w:rsidR="00A15FA2" w:rsidRPr="003C0AB4">
        <w:rPr>
          <w:rFonts w:ascii="Arial" w:hAnsi="Arial" w:cs="Arial"/>
          <w:color w:val="000000"/>
          <w:sz w:val="20"/>
          <w:szCs w:val="20"/>
        </w:rPr>
        <w:t xml:space="preserve"> składanych w związku z naborem na stanowisko</w:t>
      </w:r>
      <w:r w:rsidR="00F9361E">
        <w:rPr>
          <w:rFonts w:ascii="Arial" w:hAnsi="Arial" w:cs="Arial"/>
          <w:color w:val="000000"/>
          <w:sz w:val="20"/>
          <w:szCs w:val="20"/>
        </w:rPr>
        <w:t>:</w:t>
      </w:r>
    </w:p>
    <w:p w14:paraId="07F460C6" w14:textId="77777777" w:rsidR="0072415C" w:rsidRPr="00F9361E" w:rsidRDefault="0072415C" w:rsidP="00F3540E">
      <w:p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907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370"/>
        <w:gridCol w:w="850"/>
        <w:gridCol w:w="3039"/>
        <w:gridCol w:w="812"/>
      </w:tblGrid>
      <w:tr w:rsidR="00EC3692" w14:paraId="540D8989" w14:textId="77777777" w:rsidTr="00803928">
        <w:trPr>
          <w:trHeight w:val="20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45314540" w14:textId="77777777" w:rsidR="00EC3692" w:rsidRDefault="00EC3692" w:rsidP="003C0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2032237412" w:edGrp="everyone"/>
            <w:permEnd w:id="2032237412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3A805E" w14:textId="77777777" w:rsidR="00EC3692" w:rsidRDefault="00EC3692" w:rsidP="003C0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55B6100" w14:textId="77777777" w:rsidR="00EC3692" w:rsidRDefault="00EC3692" w:rsidP="00EC3692">
            <w:pPr>
              <w:ind w:right="-680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520844649" w:edGrp="everyone"/>
            <w:permEnd w:id="1520844649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DA52872" w14:textId="77777777" w:rsidR="00EC3692" w:rsidRDefault="00EC3692" w:rsidP="00EC3692">
            <w:pPr>
              <w:ind w:right="-6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dla celu</w:t>
            </w:r>
          </w:p>
        </w:tc>
      </w:tr>
      <w:tr w:rsidR="00EC3692" w14:paraId="1C3B17CD" w14:textId="77777777" w:rsidTr="00803928">
        <w:trPr>
          <w:trHeight w:val="69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26622ABB" w14:textId="77777777" w:rsidR="00EC3692" w:rsidRDefault="00EC3692" w:rsidP="00803928">
            <w:pPr>
              <w:spacing w:line="40" w:lineRule="exact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0E193C" w14:textId="77777777" w:rsidR="00EC3692" w:rsidRDefault="00EC3692" w:rsidP="00803928">
            <w:pPr>
              <w:spacing w:line="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AC957" w14:textId="77777777" w:rsidR="00EC3692" w:rsidRDefault="00EC3692" w:rsidP="00803928">
            <w:pPr>
              <w:spacing w:line="40" w:lineRule="exact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</w:tc>
      </w:tr>
    </w:tbl>
    <w:p w14:paraId="220CDD6E" w14:textId="77777777" w:rsidR="007E12A0" w:rsidRPr="003C0AB4" w:rsidRDefault="00A15FA2" w:rsidP="003C0AB4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3C0AB4">
        <w:rPr>
          <w:rFonts w:ascii="Arial" w:hAnsi="Arial" w:cs="Arial"/>
          <w:color w:val="000000"/>
          <w:sz w:val="20"/>
          <w:szCs w:val="20"/>
        </w:rPr>
        <w:t>przeprowadzenia otwartego i konkurencyjnego naboru na wolne stanowisko urzędnicze</w:t>
      </w:r>
      <w:r w:rsidR="00284BCF" w:rsidRPr="003C0AB4">
        <w:rPr>
          <w:rFonts w:ascii="Arial" w:hAnsi="Arial" w:cs="Arial"/>
          <w:color w:val="000000"/>
          <w:sz w:val="20"/>
          <w:szCs w:val="20"/>
        </w:rPr>
        <w:t xml:space="preserve">, </w:t>
      </w:r>
      <w:r w:rsidR="00265069" w:rsidRPr="003C0AB4">
        <w:rPr>
          <w:rFonts w:ascii="Arial" w:hAnsi="Arial" w:cs="Arial"/>
          <w:color w:val="000000"/>
          <w:sz w:val="20"/>
          <w:szCs w:val="20"/>
        </w:rPr>
        <w:t xml:space="preserve">w tym kierownicze stanowisko urzędnicze, </w:t>
      </w:r>
      <w:r w:rsidR="000D3AA9" w:rsidRPr="003C0AB4">
        <w:rPr>
          <w:rFonts w:ascii="Arial" w:hAnsi="Arial" w:cs="Arial"/>
          <w:color w:val="000000"/>
          <w:sz w:val="20"/>
          <w:szCs w:val="20"/>
        </w:rPr>
        <w:t>z</w:t>
      </w:r>
      <w:r w:rsidR="000D3AA9" w:rsidRPr="003C0AB4">
        <w:rPr>
          <w:rFonts w:ascii="Arial" w:eastAsia="Calibri" w:hAnsi="Arial" w:cs="Arial"/>
          <w:sz w:val="20"/>
          <w:szCs w:val="20"/>
          <w:lang w:eastAsia="en-US"/>
        </w:rPr>
        <w:t xml:space="preserve">godnie z </w:t>
      </w:r>
      <w:r w:rsidR="00555CD9" w:rsidRPr="003C0AB4">
        <w:rPr>
          <w:rFonts w:ascii="Arial" w:eastAsia="Calibri" w:hAnsi="Arial" w:cs="Arial"/>
          <w:sz w:val="20"/>
          <w:szCs w:val="20"/>
          <w:lang w:eastAsia="en-US"/>
        </w:rPr>
        <w:t>r</w:t>
      </w:r>
      <w:r w:rsidR="000D3AA9" w:rsidRPr="003C0AB4">
        <w:rPr>
          <w:rFonts w:ascii="Arial" w:eastAsia="Calibri" w:hAnsi="Arial" w:cs="Arial"/>
          <w:sz w:val="20"/>
          <w:szCs w:val="20"/>
          <w:lang w:eastAsia="en-US"/>
        </w:rPr>
        <w:t xml:space="preserve">ozporządzeniem Parlamentu Europejskiego i Rady (UE) 2016/679 z dnia 27 kwietnia 2016 r. w sprawie ochrony  osób fizycznych w związku </w:t>
      </w:r>
      <w:r w:rsidR="00265069" w:rsidRPr="003C0AB4">
        <w:rPr>
          <w:rFonts w:ascii="Arial" w:eastAsia="Calibri" w:hAnsi="Arial" w:cs="Arial"/>
          <w:sz w:val="20"/>
          <w:szCs w:val="20"/>
          <w:lang w:eastAsia="en-US"/>
        </w:rPr>
        <w:br/>
      </w:r>
      <w:r w:rsidR="000D3AA9" w:rsidRPr="003C0AB4">
        <w:rPr>
          <w:rFonts w:ascii="Arial" w:eastAsia="Calibri" w:hAnsi="Arial" w:cs="Arial"/>
          <w:sz w:val="20"/>
          <w:szCs w:val="20"/>
          <w:lang w:eastAsia="en-US"/>
        </w:rPr>
        <w:t>z przetwarzaniem danych osobowych i w sprawie swobodnego przepływu takich danych oraz uchylenia dyrektywy 95/46/WE</w:t>
      </w:r>
      <w:r w:rsidR="000D3AA9" w:rsidRPr="003C0AB4">
        <w:rPr>
          <w:rFonts w:ascii="Arial" w:eastAsia="Calibri" w:hAnsi="Arial" w:cs="Arial"/>
          <w:szCs w:val="22"/>
          <w:lang w:eastAsia="en-US"/>
        </w:rPr>
        <w:t xml:space="preserve"> </w:t>
      </w:r>
      <w:r w:rsidR="000D3AA9" w:rsidRPr="003C0AB4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284BCF" w:rsidRPr="003C0AB4">
        <w:rPr>
          <w:rFonts w:ascii="Arial" w:hAnsi="Arial" w:cs="Arial"/>
          <w:color w:val="000000"/>
          <w:sz w:val="20"/>
          <w:szCs w:val="20"/>
        </w:rPr>
        <w:t xml:space="preserve">z ustawą z dnia </w:t>
      </w:r>
      <w:r w:rsidR="00CA6A0A" w:rsidRPr="003C0AB4">
        <w:rPr>
          <w:rFonts w:ascii="Arial" w:hAnsi="Arial" w:cs="Arial"/>
          <w:color w:val="000000"/>
          <w:sz w:val="20"/>
          <w:szCs w:val="20"/>
        </w:rPr>
        <w:t>10 maja 2018</w:t>
      </w:r>
      <w:r w:rsidR="00284BCF" w:rsidRPr="003C0AB4">
        <w:rPr>
          <w:rFonts w:ascii="Arial" w:hAnsi="Arial" w:cs="Arial"/>
          <w:color w:val="000000"/>
          <w:sz w:val="20"/>
          <w:szCs w:val="20"/>
        </w:rPr>
        <w:t xml:space="preserve"> r. o ochr</w:t>
      </w:r>
      <w:r w:rsidR="00E414E7" w:rsidRPr="003C0AB4">
        <w:rPr>
          <w:rFonts w:ascii="Arial" w:hAnsi="Arial" w:cs="Arial"/>
          <w:color w:val="000000"/>
          <w:sz w:val="20"/>
          <w:szCs w:val="20"/>
        </w:rPr>
        <w:t>onie danych osobowych</w:t>
      </w:r>
      <w:r w:rsidR="00284BCF" w:rsidRPr="003C0AB4">
        <w:rPr>
          <w:rFonts w:ascii="Arial" w:hAnsi="Arial" w:cs="Arial"/>
          <w:color w:val="000000"/>
          <w:sz w:val="20"/>
          <w:szCs w:val="20"/>
        </w:rPr>
        <w:t>.</w:t>
      </w:r>
    </w:p>
    <w:p w14:paraId="62978326" w14:textId="77777777" w:rsidR="00457C32" w:rsidRDefault="00A15FA2" w:rsidP="00CB540D">
      <w:pPr>
        <w:spacing w:line="80" w:lineRule="exact"/>
        <w:ind w:left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8384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8F3FDD" w14:textId="77777777" w:rsidR="00A15FA2" w:rsidRPr="0018384A" w:rsidRDefault="00A15FA2" w:rsidP="00333CB8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18384A">
        <w:rPr>
          <w:rFonts w:ascii="Arial" w:hAnsi="Arial" w:cs="Arial"/>
          <w:color w:val="000000"/>
          <w:sz w:val="20"/>
          <w:szCs w:val="20"/>
        </w:rPr>
        <w:t>Jednocześnie oświadczam, ż</w:t>
      </w:r>
      <w:r w:rsidR="004238B4">
        <w:rPr>
          <w:rFonts w:ascii="Arial" w:hAnsi="Arial" w:cs="Arial"/>
          <w:color w:val="000000"/>
          <w:sz w:val="20"/>
          <w:szCs w:val="20"/>
        </w:rPr>
        <w:t>e</w:t>
      </w:r>
      <w:r w:rsidRPr="0018384A">
        <w:rPr>
          <w:rFonts w:ascii="Arial" w:hAnsi="Arial" w:cs="Arial"/>
          <w:color w:val="000000"/>
          <w:sz w:val="20"/>
          <w:szCs w:val="20"/>
        </w:rPr>
        <w:t xml:space="preserve"> zostałam/em poinformowany o przysługującym mi prawie dostępu </w:t>
      </w:r>
      <w:r w:rsidR="00555CD9">
        <w:rPr>
          <w:rFonts w:ascii="Arial" w:hAnsi="Arial" w:cs="Arial"/>
          <w:color w:val="000000"/>
          <w:sz w:val="20"/>
          <w:szCs w:val="20"/>
        </w:rPr>
        <w:br/>
      </w:r>
      <w:r w:rsidRPr="0018384A">
        <w:rPr>
          <w:rFonts w:ascii="Arial" w:hAnsi="Arial" w:cs="Arial"/>
          <w:color w:val="000000"/>
          <w:sz w:val="20"/>
          <w:szCs w:val="20"/>
        </w:rPr>
        <w:t xml:space="preserve">do treści moich danych oraz ich poprawiania, wycofania zgody na ich przetwarzanie w każdym czasie, jak również, że </w:t>
      </w:r>
      <w:r w:rsidR="00A279DE" w:rsidRPr="0018384A">
        <w:rPr>
          <w:rFonts w:ascii="Arial" w:hAnsi="Arial" w:cs="Arial"/>
          <w:color w:val="000000"/>
          <w:sz w:val="20"/>
          <w:szCs w:val="20"/>
        </w:rPr>
        <w:t>podanie tych danych było dobrowo</w:t>
      </w:r>
      <w:r w:rsidRPr="0018384A">
        <w:rPr>
          <w:rFonts w:ascii="Arial" w:hAnsi="Arial" w:cs="Arial"/>
          <w:color w:val="000000"/>
          <w:sz w:val="20"/>
          <w:szCs w:val="20"/>
        </w:rPr>
        <w:t>lne.</w:t>
      </w:r>
    </w:p>
    <w:p w14:paraId="3791F32D" w14:textId="77777777" w:rsidR="004238B4" w:rsidRDefault="004238B4" w:rsidP="008642E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52AE2C8" w14:textId="77777777" w:rsidR="004238B4" w:rsidRDefault="004238B4" w:rsidP="008642E1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730"/>
        <w:gridCol w:w="3210"/>
      </w:tblGrid>
      <w:tr w:rsidR="004238B4" w14:paraId="20D60A61" w14:textId="77777777" w:rsidTr="004238B4">
        <w:tc>
          <w:tcPr>
            <w:tcW w:w="3150" w:type="dxa"/>
          </w:tcPr>
          <w:p w14:paraId="094AFFE8" w14:textId="77777777" w:rsidR="004238B4" w:rsidRDefault="004238B4" w:rsidP="008642E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75793221" w:edGrp="everyone"/>
            <w:permEnd w:id="1875793221"/>
          </w:p>
        </w:tc>
        <w:tc>
          <w:tcPr>
            <w:tcW w:w="3730" w:type="dxa"/>
            <w:vMerge w:val="restart"/>
          </w:tcPr>
          <w:p w14:paraId="1D481477" w14:textId="77777777" w:rsidR="004238B4" w:rsidRDefault="004238B4" w:rsidP="008642E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145E102" w14:textId="77777777" w:rsidR="004238B4" w:rsidRDefault="004238B4" w:rsidP="008642E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44518643" w:edGrp="everyone"/>
            <w:permEnd w:id="1544518643"/>
          </w:p>
        </w:tc>
      </w:tr>
      <w:tr w:rsidR="004238B4" w14:paraId="3CE2886B" w14:textId="77777777" w:rsidTr="004238B4">
        <w:tc>
          <w:tcPr>
            <w:tcW w:w="3150" w:type="dxa"/>
          </w:tcPr>
          <w:p w14:paraId="4E59006E" w14:textId="77777777" w:rsidR="004238B4" w:rsidRDefault="004238B4" w:rsidP="00FD34A6">
            <w:pPr>
              <w:spacing w:line="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8B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03E8B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003E8B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3730" w:type="dxa"/>
            <w:vMerge/>
          </w:tcPr>
          <w:p w14:paraId="477269F5" w14:textId="77777777" w:rsidR="004238B4" w:rsidRDefault="004238B4" w:rsidP="00FD34A6">
            <w:pPr>
              <w:spacing w:line="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B57A85C" w14:textId="77777777" w:rsidR="004238B4" w:rsidRDefault="004238B4" w:rsidP="00FD34A6">
            <w:pPr>
              <w:spacing w:line="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8B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03E8B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003E8B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="004238B4" w14:paraId="5002E2D0" w14:textId="77777777" w:rsidTr="004238B4">
        <w:tc>
          <w:tcPr>
            <w:tcW w:w="3150" w:type="dxa"/>
          </w:tcPr>
          <w:p w14:paraId="59985726" w14:textId="77777777" w:rsidR="004238B4" w:rsidRDefault="004238B4" w:rsidP="00FD34A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3730" w:type="dxa"/>
            <w:vMerge/>
          </w:tcPr>
          <w:p w14:paraId="44542452" w14:textId="77777777" w:rsidR="004238B4" w:rsidRDefault="004238B4" w:rsidP="008642E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B023D9F" w14:textId="77777777" w:rsidR="004238B4" w:rsidRDefault="004238B4" w:rsidP="00FD34A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19C42EB1" w14:textId="77777777" w:rsidR="005F1A84" w:rsidRDefault="004238B4" w:rsidP="00770A63">
      <w:pPr>
        <w:rPr>
          <w:noProof/>
        </w:rPr>
      </w:pPr>
      <w:r>
        <w:rPr>
          <w:rFonts w:ascii="Arial" w:hAnsi="Arial" w:cs="Arial"/>
          <w:sz w:val="20"/>
          <w:szCs w:val="20"/>
        </w:rPr>
        <w:br/>
      </w:r>
      <w:r w:rsidR="00313A9F">
        <w:rPr>
          <w:rFonts w:ascii="Arial" w:hAnsi="Arial" w:cs="Arial"/>
          <w:b/>
          <w:i/>
          <w:sz w:val="20"/>
          <w:szCs w:val="20"/>
        </w:rPr>
        <w:t>*j</w:t>
      </w:r>
      <w:r w:rsidR="00003E8B" w:rsidRPr="00956CC3">
        <w:rPr>
          <w:rFonts w:ascii="Arial" w:hAnsi="Arial" w:cs="Arial"/>
          <w:b/>
          <w:i/>
          <w:sz w:val="20"/>
          <w:szCs w:val="20"/>
        </w:rPr>
        <w:t xml:space="preserve">eżeli w naborze jest wymagane i dotyczy kandydata, należy kwadrat </w:t>
      </w:r>
      <w:r w:rsidR="004E1F40">
        <w:rPr>
          <w:rFonts w:ascii="Arial" w:hAnsi="Arial" w:cs="Arial"/>
          <w:b/>
          <w:i/>
          <w:sz w:val="20"/>
          <w:szCs w:val="20"/>
        </w:rPr>
        <w:t>zaznaczyć</w:t>
      </w:r>
      <w:r w:rsidR="00003E8B" w:rsidRPr="00956CC3">
        <w:rPr>
          <w:rFonts w:ascii="Arial" w:hAnsi="Arial" w:cs="Arial"/>
          <w:b/>
          <w:i/>
          <w:sz w:val="20"/>
          <w:szCs w:val="20"/>
        </w:rPr>
        <w:t xml:space="preserve"> znakiem ”X”</w:t>
      </w:r>
      <w:r w:rsidR="00AE76FE" w:rsidRPr="00AE76FE">
        <w:rPr>
          <w:noProof/>
        </w:rPr>
        <w:t xml:space="preserve"> </w:t>
      </w:r>
    </w:p>
    <w:p w14:paraId="163FE9B6" w14:textId="77777777" w:rsidR="00F9361E" w:rsidRDefault="00F9361E" w:rsidP="00AE76FE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CF5A171" w14:textId="77777777" w:rsidR="00F9361E" w:rsidRDefault="00F9361E" w:rsidP="00AE76FE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663F39F9" w14:textId="77777777" w:rsidR="008642E1" w:rsidRDefault="008642E1" w:rsidP="00AE7D18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2A00211" w14:textId="77777777" w:rsidR="00AE7D18" w:rsidRPr="00AE7D18" w:rsidRDefault="00AE7D18" w:rsidP="00AE7D18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b/>
          <w:sz w:val="20"/>
          <w:szCs w:val="20"/>
          <w:lang w:eastAsia="en-US"/>
        </w:rPr>
        <w:t>Klauzula informacyjna</w:t>
      </w:r>
    </w:p>
    <w:p w14:paraId="6F7BFC45" w14:textId="77777777" w:rsidR="00AE7D18" w:rsidRPr="00AE7D18" w:rsidRDefault="00AE7D18" w:rsidP="00AE7D18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289E8D1" w14:textId="77777777" w:rsidR="00AE7D18" w:rsidRPr="00AE7D18" w:rsidRDefault="007E12A0" w:rsidP="00AE7D18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Zgodnie z art. 13 r</w:t>
      </w:r>
      <w:r w:rsidR="00AE7D18" w:rsidRPr="00AE7D18">
        <w:rPr>
          <w:rFonts w:ascii="Arial" w:eastAsia="Calibri" w:hAnsi="Arial" w:cs="Arial"/>
          <w:sz w:val="20"/>
          <w:szCs w:val="20"/>
          <w:lang w:eastAsia="en-US"/>
        </w:rPr>
        <w:t xml:space="preserve">ozporządzenia Parlamentu Europejskiego i Rady (UE) 2016/679 </w:t>
      </w:r>
      <w:r w:rsidR="00AE7D18" w:rsidRPr="00AE7D18">
        <w:rPr>
          <w:rFonts w:ascii="Arial" w:eastAsia="Calibri" w:hAnsi="Arial" w:cs="Arial"/>
          <w:sz w:val="20"/>
          <w:szCs w:val="20"/>
          <w:lang w:eastAsia="en-US"/>
        </w:rPr>
        <w:br/>
        <w:t>z dnia 27 kwietnia 2016 r. w sprawie ochrony  osób fizycznych w z</w:t>
      </w:r>
      <w:r w:rsidR="00AE7D18">
        <w:rPr>
          <w:rFonts w:ascii="Arial" w:eastAsia="Calibri" w:hAnsi="Arial" w:cs="Arial"/>
          <w:sz w:val="20"/>
          <w:szCs w:val="20"/>
          <w:lang w:eastAsia="en-US"/>
        </w:rPr>
        <w:t xml:space="preserve">wiązku </w:t>
      </w:r>
      <w:r w:rsidR="00AE7D18" w:rsidRPr="00AE7D18">
        <w:rPr>
          <w:rFonts w:ascii="Arial" w:eastAsia="Calibri" w:hAnsi="Arial" w:cs="Arial"/>
          <w:sz w:val="20"/>
          <w:szCs w:val="20"/>
          <w:lang w:eastAsia="en-US"/>
        </w:rPr>
        <w:t>z przetwarzaniem danych osobowych i w sprawie swobodnego przepływu takich danych oraz uchylenia dyrektywy 95/46/WE informujemy, że:</w:t>
      </w:r>
    </w:p>
    <w:p w14:paraId="7FB5563D" w14:textId="77777777" w:rsidR="00AE7D18" w:rsidRPr="00AE7D18" w:rsidRDefault="00AE7D18" w:rsidP="00AE7D18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 xml:space="preserve">Dane osobowe przetwarzane są w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celu przeprowadzenia otwartego </w:t>
      </w:r>
      <w:r w:rsidRPr="00AE7D18">
        <w:rPr>
          <w:rFonts w:ascii="Arial" w:eastAsia="Calibri" w:hAnsi="Arial" w:cs="Arial"/>
          <w:sz w:val="20"/>
          <w:szCs w:val="20"/>
          <w:lang w:eastAsia="en-US"/>
        </w:rPr>
        <w:t xml:space="preserve">i konkurencyjnego naboru na wolne stanowisko urzędnicze, </w:t>
      </w:r>
      <w:r w:rsidR="00020965">
        <w:rPr>
          <w:rFonts w:ascii="Arial" w:eastAsia="Calibri" w:hAnsi="Arial" w:cs="Arial"/>
          <w:sz w:val="20"/>
          <w:szCs w:val="20"/>
          <w:lang w:eastAsia="en-US"/>
        </w:rPr>
        <w:t xml:space="preserve">w tym kierownicze stanowisko urzędnicze, </w:t>
      </w:r>
      <w:r w:rsidRPr="00AE7D18">
        <w:rPr>
          <w:rFonts w:ascii="Arial" w:eastAsia="Calibri" w:hAnsi="Arial" w:cs="Arial"/>
          <w:sz w:val="20"/>
          <w:szCs w:val="20"/>
          <w:lang w:eastAsia="en-US"/>
        </w:rPr>
        <w:t xml:space="preserve">na które zgłoszono swoją ofertę </w:t>
      </w:r>
      <w:r w:rsidR="00020965">
        <w:rPr>
          <w:rFonts w:ascii="Arial" w:eastAsia="Calibri" w:hAnsi="Arial" w:cs="Arial"/>
          <w:sz w:val="20"/>
          <w:szCs w:val="20"/>
          <w:lang w:eastAsia="en-US"/>
        </w:rPr>
        <w:br/>
      </w:r>
      <w:r w:rsidRPr="00AE7D18">
        <w:rPr>
          <w:rFonts w:ascii="Arial" w:eastAsia="Calibri" w:hAnsi="Arial" w:cs="Arial"/>
          <w:sz w:val="20"/>
          <w:szCs w:val="20"/>
          <w:lang w:eastAsia="en-US"/>
        </w:rPr>
        <w:t>i dokumentację.</w:t>
      </w:r>
    </w:p>
    <w:p w14:paraId="6ABA6AD4" w14:textId="77777777" w:rsidR="00AE7D18" w:rsidRPr="00AE7D18" w:rsidRDefault="00AE7D18" w:rsidP="00AE7D18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>Administratorem Danych Osobowych jest Wojewódzkie Biuro Geodezji w Łodzi</w:t>
      </w:r>
      <w:r>
        <w:rPr>
          <w:rFonts w:ascii="Arial" w:hAnsi="Arial" w:cs="Arial"/>
          <w:sz w:val="20"/>
          <w:szCs w:val="20"/>
        </w:rPr>
        <w:t>,</w:t>
      </w:r>
      <w:r w:rsidR="00265069">
        <w:rPr>
          <w:rFonts w:ascii="Arial" w:hAnsi="Arial" w:cs="Arial"/>
          <w:sz w:val="20"/>
          <w:szCs w:val="20"/>
        </w:rPr>
        <w:t xml:space="preserve"> </w:t>
      </w:r>
      <w:r w:rsidRPr="00AE7D18">
        <w:rPr>
          <w:rFonts w:ascii="Arial" w:hAnsi="Arial" w:cs="Arial"/>
          <w:sz w:val="20"/>
          <w:szCs w:val="20"/>
        </w:rPr>
        <w:t>ul. Solna 14, 91-423 Łódź.</w:t>
      </w:r>
    </w:p>
    <w:p w14:paraId="0CA143ED" w14:textId="77777777" w:rsidR="00AE7D18" w:rsidRPr="00AE7D18" w:rsidRDefault="00AE7D18" w:rsidP="00AE7D18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>Inspektorem Ochrony Danych jest Marc</w:t>
      </w:r>
      <w:r>
        <w:rPr>
          <w:rFonts w:ascii="Arial" w:eastAsia="Calibri" w:hAnsi="Arial" w:cs="Arial"/>
          <w:sz w:val="20"/>
          <w:szCs w:val="20"/>
          <w:lang w:eastAsia="en-US"/>
        </w:rPr>
        <w:t>in Majorowski. Dane kontaktowe:</w:t>
      </w:r>
      <w:r w:rsidR="0026506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E7D18">
        <w:rPr>
          <w:rFonts w:ascii="Arial" w:eastAsia="Calibri" w:hAnsi="Arial" w:cs="Arial"/>
          <w:sz w:val="20"/>
          <w:szCs w:val="20"/>
          <w:lang w:eastAsia="en-US"/>
        </w:rPr>
        <w:t>e-mail: iod@wbg.lodzkie.pl, tel.: 42 235 47 57</w:t>
      </w:r>
    </w:p>
    <w:p w14:paraId="21B786B5" w14:textId="77777777" w:rsidR="00AE7D18" w:rsidRPr="00AE7D18" w:rsidRDefault="00AE7D18" w:rsidP="00AE7D18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>Odbiorcami danych osobowych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mogą być podmioty upoważnione </w:t>
      </w:r>
      <w:r w:rsidRPr="00AE7D18">
        <w:rPr>
          <w:rFonts w:ascii="Arial" w:eastAsia="Calibri" w:hAnsi="Arial" w:cs="Arial"/>
          <w:sz w:val="20"/>
          <w:szCs w:val="20"/>
          <w:lang w:eastAsia="en-US"/>
        </w:rPr>
        <w:t xml:space="preserve">do przetwarzania danych osobowych na podstawie odpowiednich przepisów prawa. </w:t>
      </w:r>
    </w:p>
    <w:p w14:paraId="18B79CA8" w14:textId="77777777" w:rsidR="00AE7D18" w:rsidRPr="00AE7D18" w:rsidRDefault="00AE7D18" w:rsidP="00AE7D18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>Dane osobowe będą przetwarzane przez okres niezbędny do realizacji celu wskazanego w pkt 1.</w:t>
      </w:r>
    </w:p>
    <w:p w14:paraId="570196C5" w14:textId="77777777" w:rsidR="00AE7D18" w:rsidRPr="00AE7D18" w:rsidRDefault="00AE7D18" w:rsidP="00AE7D18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</w:t>
      </w:r>
      <w:r w:rsidR="007E12A0">
        <w:rPr>
          <w:rFonts w:ascii="Arial" w:eastAsia="Calibri" w:hAnsi="Arial" w:cs="Arial"/>
          <w:sz w:val="20"/>
          <w:szCs w:val="20"/>
          <w:lang w:eastAsia="en-US"/>
        </w:rPr>
        <w:t>prawo dostępu do swoich danych,</w:t>
      </w:r>
      <w:r w:rsidR="0026506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E7D18">
        <w:rPr>
          <w:rFonts w:ascii="Arial" w:eastAsia="Calibri" w:hAnsi="Arial" w:cs="Arial"/>
          <w:sz w:val="20"/>
          <w:szCs w:val="20"/>
          <w:lang w:eastAsia="en-US"/>
        </w:rPr>
        <w:t>ich sprostowania, usunięcia, ograniczenia przetwarzania, wniesienia sprzeciwu wobec ich przetwarzania, prawo do prze</w:t>
      </w:r>
      <w:r w:rsidR="007E12A0">
        <w:rPr>
          <w:rFonts w:ascii="Arial" w:eastAsia="Calibri" w:hAnsi="Arial" w:cs="Arial"/>
          <w:sz w:val="20"/>
          <w:szCs w:val="20"/>
          <w:lang w:eastAsia="en-US"/>
        </w:rPr>
        <w:t xml:space="preserve">noszenia danych, a także prawo </w:t>
      </w:r>
      <w:r w:rsidRPr="00AE7D18">
        <w:rPr>
          <w:rFonts w:ascii="Arial" w:eastAsia="Calibri" w:hAnsi="Arial" w:cs="Arial"/>
          <w:sz w:val="20"/>
          <w:szCs w:val="20"/>
          <w:lang w:eastAsia="en-US"/>
        </w:rPr>
        <w:t>do wniesienia skargi do organu nadzorczego.</w:t>
      </w:r>
    </w:p>
    <w:p w14:paraId="7301F72E" w14:textId="77777777" w:rsidR="00AE7D18" w:rsidRPr="00AE7D18" w:rsidRDefault="00AE7D18" w:rsidP="00AE7D18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>Podanie danych osobowych jest:</w:t>
      </w:r>
    </w:p>
    <w:p w14:paraId="2D7483F7" w14:textId="77777777" w:rsidR="00AE7D18" w:rsidRPr="00AE7D18" w:rsidRDefault="00AE7D18" w:rsidP="00CC165E">
      <w:pPr>
        <w:numPr>
          <w:ilvl w:val="0"/>
          <w:numId w:val="13"/>
        </w:num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>obowiązkowe, jeżeli wynika to z przepisów prawa;</w:t>
      </w:r>
    </w:p>
    <w:p w14:paraId="69F77611" w14:textId="77777777" w:rsidR="00020965" w:rsidRDefault="00AE7D18" w:rsidP="00265069">
      <w:pPr>
        <w:numPr>
          <w:ilvl w:val="0"/>
          <w:numId w:val="13"/>
        </w:num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 xml:space="preserve">dobrowolne, jeżeli odbywa się na podstawie zgody. </w:t>
      </w:r>
    </w:p>
    <w:p w14:paraId="55795420" w14:textId="77777777" w:rsidR="00AE7D18" w:rsidRPr="00AE7D18" w:rsidRDefault="00AE7D18" w:rsidP="00020965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>Konsekwencj</w:t>
      </w:r>
      <w:r w:rsidR="00265069">
        <w:rPr>
          <w:rFonts w:ascii="Arial" w:eastAsia="Calibri" w:hAnsi="Arial" w:cs="Arial"/>
          <w:sz w:val="20"/>
          <w:szCs w:val="20"/>
          <w:lang w:eastAsia="en-US"/>
        </w:rPr>
        <w:t xml:space="preserve">ą niepodania danych będzie brak </w:t>
      </w:r>
      <w:r w:rsidRPr="00AE7D18">
        <w:rPr>
          <w:rFonts w:ascii="Arial" w:eastAsia="Calibri" w:hAnsi="Arial" w:cs="Arial"/>
          <w:sz w:val="20"/>
          <w:szCs w:val="20"/>
          <w:lang w:eastAsia="en-US"/>
        </w:rPr>
        <w:t>możliwości realizacji celu wskazanego w pkt 1.</w:t>
      </w:r>
    </w:p>
    <w:p w14:paraId="2A9D2352" w14:textId="77777777" w:rsidR="00AE7D18" w:rsidRPr="00AE7D18" w:rsidRDefault="00AE7D18" w:rsidP="00AE7D18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D18">
        <w:rPr>
          <w:rFonts w:ascii="Arial" w:eastAsia="Calibri" w:hAnsi="Arial" w:cs="Arial"/>
          <w:sz w:val="20"/>
          <w:szCs w:val="20"/>
          <w:lang w:eastAsia="en-US"/>
        </w:rPr>
        <w:t>Dane osobowe nie będą przetwarzane w sposób zautomatyzowany w tym również w formie profilowania.</w:t>
      </w:r>
    </w:p>
    <w:p w14:paraId="6960D681" w14:textId="77777777" w:rsidR="00AE7D18" w:rsidRPr="00AE7D18" w:rsidRDefault="00AE7D18" w:rsidP="00AE7D18">
      <w:pPr>
        <w:rPr>
          <w:sz w:val="20"/>
          <w:szCs w:val="20"/>
        </w:rPr>
      </w:pPr>
    </w:p>
    <w:p w14:paraId="43120B46" w14:textId="77777777" w:rsidR="00313A9F" w:rsidRPr="00AE7D18" w:rsidRDefault="00313A9F" w:rsidP="00003E8B">
      <w:pPr>
        <w:jc w:val="both"/>
        <w:rPr>
          <w:rFonts w:ascii="Arial" w:hAnsi="Arial" w:cs="Arial"/>
          <w:sz w:val="20"/>
          <w:szCs w:val="20"/>
        </w:rPr>
      </w:pPr>
    </w:p>
    <w:p w14:paraId="2647524D" w14:textId="77777777" w:rsidR="00313A9F" w:rsidRPr="00AE7D18" w:rsidRDefault="00313A9F" w:rsidP="00003E8B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92D0D98" w14:textId="77777777" w:rsidR="00313A9F" w:rsidRPr="00AE7D18" w:rsidRDefault="00313A9F" w:rsidP="00AE76FE">
      <w:pPr>
        <w:jc w:val="right"/>
        <w:rPr>
          <w:rFonts w:ascii="Arial" w:hAnsi="Arial" w:cs="Arial"/>
          <w:b/>
          <w:sz w:val="20"/>
          <w:szCs w:val="20"/>
        </w:rPr>
      </w:pPr>
    </w:p>
    <w:sectPr w:rsidR="00313A9F" w:rsidRPr="00AE7D18" w:rsidSect="008642E1">
      <w:footerReference w:type="default" r:id="rId8"/>
      <w:pgSz w:w="11906" w:h="16838"/>
      <w:pgMar w:top="284" w:right="1133" w:bottom="14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071E7" w14:textId="77777777" w:rsidR="007B0662" w:rsidRDefault="007B0662" w:rsidP="00505AF7">
      <w:r>
        <w:separator/>
      </w:r>
    </w:p>
  </w:endnote>
  <w:endnote w:type="continuationSeparator" w:id="0">
    <w:p w14:paraId="5C17F31A" w14:textId="77777777" w:rsidR="007B0662" w:rsidRDefault="007B0662" w:rsidP="0050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7195" w14:textId="77777777" w:rsidR="00FA5C29" w:rsidRDefault="00FA5C29" w:rsidP="00FA5C2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3A47A" w14:textId="77777777" w:rsidR="007B0662" w:rsidRDefault="007B0662" w:rsidP="00505AF7">
      <w:r>
        <w:separator/>
      </w:r>
    </w:p>
  </w:footnote>
  <w:footnote w:type="continuationSeparator" w:id="0">
    <w:p w14:paraId="6DD8E7E8" w14:textId="77777777" w:rsidR="007B0662" w:rsidRDefault="007B0662" w:rsidP="0050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06EF"/>
    <w:multiLevelType w:val="multilevel"/>
    <w:tmpl w:val="60E8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3C51FA8"/>
    <w:multiLevelType w:val="hybridMultilevel"/>
    <w:tmpl w:val="1D3E4874"/>
    <w:lvl w:ilvl="0" w:tplc="B1FA5D5A">
      <w:start w:val="1"/>
      <w:numFmt w:val="ordinal"/>
      <w:lvlText w:val="1.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35D48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1337F"/>
    <w:multiLevelType w:val="hybridMultilevel"/>
    <w:tmpl w:val="C7883AA0"/>
    <w:lvl w:ilvl="0" w:tplc="E3582E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C9935A3"/>
    <w:multiLevelType w:val="hybridMultilevel"/>
    <w:tmpl w:val="C626255C"/>
    <w:lvl w:ilvl="0" w:tplc="25022068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770CA9B6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2F5472BF"/>
    <w:multiLevelType w:val="hybridMultilevel"/>
    <w:tmpl w:val="A1F0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D60FC"/>
    <w:multiLevelType w:val="hybridMultilevel"/>
    <w:tmpl w:val="BAE22888"/>
    <w:lvl w:ilvl="0" w:tplc="74681818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  <w:b/>
        <w:i w:val="0"/>
        <w:sz w:val="36"/>
        <w:szCs w:val="36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97B6E"/>
    <w:multiLevelType w:val="hybridMultilevel"/>
    <w:tmpl w:val="59708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15AB4"/>
    <w:multiLevelType w:val="hybridMultilevel"/>
    <w:tmpl w:val="71705592"/>
    <w:lvl w:ilvl="0" w:tplc="35D487C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44C1D36"/>
    <w:multiLevelType w:val="singleLevel"/>
    <w:tmpl w:val="A8B2559E"/>
    <w:lvl w:ilvl="0">
      <w:start w:val="1"/>
      <w:numFmt w:val="decimal"/>
      <w:lvlText w:val="%1."/>
      <w:lvlJc w:val="right"/>
      <w:pPr>
        <w:tabs>
          <w:tab w:val="num" w:pos="480"/>
        </w:tabs>
        <w:ind w:left="480" w:hanging="192"/>
      </w:pPr>
      <w:rPr>
        <w:rFonts w:hint="default"/>
      </w:rPr>
    </w:lvl>
  </w:abstractNum>
  <w:abstractNum w:abstractNumId="9" w15:restartNumberingAfterBreak="0">
    <w:nsid w:val="5AD313A3"/>
    <w:multiLevelType w:val="hybridMultilevel"/>
    <w:tmpl w:val="6E1E1856"/>
    <w:lvl w:ilvl="0" w:tplc="7E82D6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A2F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E292C"/>
    <w:multiLevelType w:val="hybridMultilevel"/>
    <w:tmpl w:val="6756ADCA"/>
    <w:lvl w:ilvl="0" w:tplc="770CA9B6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F661A"/>
    <w:multiLevelType w:val="hybridMultilevel"/>
    <w:tmpl w:val="A398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52D3"/>
    <w:multiLevelType w:val="hybridMultilevel"/>
    <w:tmpl w:val="1F9895E6"/>
    <w:lvl w:ilvl="0" w:tplc="78CA3B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92195280">
    <w:abstractNumId w:val="9"/>
  </w:num>
  <w:num w:numId="2" w16cid:durableId="643125268">
    <w:abstractNumId w:val="0"/>
  </w:num>
  <w:num w:numId="3" w16cid:durableId="1942446396">
    <w:abstractNumId w:val="10"/>
  </w:num>
  <w:num w:numId="4" w16cid:durableId="1472089091">
    <w:abstractNumId w:val="1"/>
  </w:num>
  <w:num w:numId="5" w16cid:durableId="2121875914">
    <w:abstractNumId w:val="7"/>
  </w:num>
  <w:num w:numId="6" w16cid:durableId="1298103263">
    <w:abstractNumId w:val="2"/>
  </w:num>
  <w:num w:numId="7" w16cid:durableId="1853059233">
    <w:abstractNumId w:val="6"/>
  </w:num>
  <w:num w:numId="8" w16cid:durableId="784426091">
    <w:abstractNumId w:val="3"/>
  </w:num>
  <w:num w:numId="9" w16cid:durableId="414283684">
    <w:abstractNumId w:val="12"/>
  </w:num>
  <w:num w:numId="10" w16cid:durableId="159077440">
    <w:abstractNumId w:val="8"/>
  </w:num>
  <w:num w:numId="11" w16cid:durableId="1784111140">
    <w:abstractNumId w:val="5"/>
  </w:num>
  <w:num w:numId="12" w16cid:durableId="405491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575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SFr7GL1fzZGbvauvWq7Hi1XTGjj7Ims5Ia6NMdtOqSQMsNm03BlTqVvue7MNIzL+3QL5jPo+0bbyvDIJzJs5A==" w:salt="bqIlkj0t16WNGsR5JOoQxg==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8"/>
    <w:rsid w:val="00003E8B"/>
    <w:rsid w:val="00007053"/>
    <w:rsid w:val="00020965"/>
    <w:rsid w:val="00021188"/>
    <w:rsid w:val="000364D3"/>
    <w:rsid w:val="000443C9"/>
    <w:rsid w:val="000557F4"/>
    <w:rsid w:val="00081CD7"/>
    <w:rsid w:val="00097D7C"/>
    <w:rsid w:val="000A1E53"/>
    <w:rsid w:val="000D3AA9"/>
    <w:rsid w:val="000D6680"/>
    <w:rsid w:val="000D7E74"/>
    <w:rsid w:val="00155A10"/>
    <w:rsid w:val="00161B20"/>
    <w:rsid w:val="0018384A"/>
    <w:rsid w:val="001A12F4"/>
    <w:rsid w:val="001A3B70"/>
    <w:rsid w:val="001D5CE7"/>
    <w:rsid w:val="001E66BA"/>
    <w:rsid w:val="001F4517"/>
    <w:rsid w:val="001F593F"/>
    <w:rsid w:val="00202154"/>
    <w:rsid w:val="00214CF9"/>
    <w:rsid w:val="00215BDD"/>
    <w:rsid w:val="002352F8"/>
    <w:rsid w:val="0025061D"/>
    <w:rsid w:val="002570F7"/>
    <w:rsid w:val="002573D6"/>
    <w:rsid w:val="00265069"/>
    <w:rsid w:val="00275C49"/>
    <w:rsid w:val="00284BCF"/>
    <w:rsid w:val="00291843"/>
    <w:rsid w:val="00296D21"/>
    <w:rsid w:val="0029782A"/>
    <w:rsid w:val="002A1E33"/>
    <w:rsid w:val="002A53B9"/>
    <w:rsid w:val="002B516C"/>
    <w:rsid w:val="002F7332"/>
    <w:rsid w:val="00307947"/>
    <w:rsid w:val="00313A9F"/>
    <w:rsid w:val="00327800"/>
    <w:rsid w:val="00333BDF"/>
    <w:rsid w:val="00333CB8"/>
    <w:rsid w:val="00335382"/>
    <w:rsid w:val="00383940"/>
    <w:rsid w:val="003C0AB4"/>
    <w:rsid w:val="003C0BD2"/>
    <w:rsid w:val="003C6614"/>
    <w:rsid w:val="003E5E73"/>
    <w:rsid w:val="003F21B6"/>
    <w:rsid w:val="00420B04"/>
    <w:rsid w:val="004238B4"/>
    <w:rsid w:val="00457C32"/>
    <w:rsid w:val="00462D92"/>
    <w:rsid w:val="00477425"/>
    <w:rsid w:val="00477ECF"/>
    <w:rsid w:val="004A6A96"/>
    <w:rsid w:val="004B3C1C"/>
    <w:rsid w:val="004E0D92"/>
    <w:rsid w:val="004E1F40"/>
    <w:rsid w:val="004E3035"/>
    <w:rsid w:val="00505AF7"/>
    <w:rsid w:val="005165AD"/>
    <w:rsid w:val="00524F81"/>
    <w:rsid w:val="005422FA"/>
    <w:rsid w:val="005441F2"/>
    <w:rsid w:val="00555CD9"/>
    <w:rsid w:val="00575268"/>
    <w:rsid w:val="00575956"/>
    <w:rsid w:val="00590B09"/>
    <w:rsid w:val="005A1F66"/>
    <w:rsid w:val="005A55BA"/>
    <w:rsid w:val="005C0BA0"/>
    <w:rsid w:val="005E3264"/>
    <w:rsid w:val="005F1A84"/>
    <w:rsid w:val="00601798"/>
    <w:rsid w:val="0063299D"/>
    <w:rsid w:val="00632FBE"/>
    <w:rsid w:val="00637CDB"/>
    <w:rsid w:val="00645A2A"/>
    <w:rsid w:val="00657FD7"/>
    <w:rsid w:val="00676D47"/>
    <w:rsid w:val="00696316"/>
    <w:rsid w:val="006B12EC"/>
    <w:rsid w:val="006B3B42"/>
    <w:rsid w:val="006D3AA5"/>
    <w:rsid w:val="006E65FF"/>
    <w:rsid w:val="006F4174"/>
    <w:rsid w:val="006F7A69"/>
    <w:rsid w:val="007011D8"/>
    <w:rsid w:val="0072120C"/>
    <w:rsid w:val="0072415C"/>
    <w:rsid w:val="007248A2"/>
    <w:rsid w:val="00744832"/>
    <w:rsid w:val="00770A63"/>
    <w:rsid w:val="007A6FFB"/>
    <w:rsid w:val="007B0662"/>
    <w:rsid w:val="007C4275"/>
    <w:rsid w:val="007C43DC"/>
    <w:rsid w:val="007E12A0"/>
    <w:rsid w:val="007E1F1F"/>
    <w:rsid w:val="00803928"/>
    <w:rsid w:val="0082438B"/>
    <w:rsid w:val="00841ECF"/>
    <w:rsid w:val="00847C4F"/>
    <w:rsid w:val="0086132B"/>
    <w:rsid w:val="008642E1"/>
    <w:rsid w:val="00895522"/>
    <w:rsid w:val="008A3797"/>
    <w:rsid w:val="008A46C3"/>
    <w:rsid w:val="008B4770"/>
    <w:rsid w:val="008B6682"/>
    <w:rsid w:val="008B7D10"/>
    <w:rsid w:val="008C1DD9"/>
    <w:rsid w:val="008C21B0"/>
    <w:rsid w:val="008D5FF6"/>
    <w:rsid w:val="008E2B37"/>
    <w:rsid w:val="00902577"/>
    <w:rsid w:val="00906393"/>
    <w:rsid w:val="00912BD4"/>
    <w:rsid w:val="00923823"/>
    <w:rsid w:val="009339F0"/>
    <w:rsid w:val="00952F63"/>
    <w:rsid w:val="009538A2"/>
    <w:rsid w:val="00956CC3"/>
    <w:rsid w:val="00966CE4"/>
    <w:rsid w:val="00984EE0"/>
    <w:rsid w:val="00985446"/>
    <w:rsid w:val="00987B47"/>
    <w:rsid w:val="0099026C"/>
    <w:rsid w:val="009922E7"/>
    <w:rsid w:val="00993628"/>
    <w:rsid w:val="009B2C30"/>
    <w:rsid w:val="009E242D"/>
    <w:rsid w:val="00A112F2"/>
    <w:rsid w:val="00A15FA2"/>
    <w:rsid w:val="00A279DE"/>
    <w:rsid w:val="00A35FD4"/>
    <w:rsid w:val="00A4239F"/>
    <w:rsid w:val="00A461E5"/>
    <w:rsid w:val="00A51A17"/>
    <w:rsid w:val="00A55F87"/>
    <w:rsid w:val="00A86310"/>
    <w:rsid w:val="00AE76FE"/>
    <w:rsid w:val="00AE7D18"/>
    <w:rsid w:val="00AF1CC8"/>
    <w:rsid w:val="00B32B4D"/>
    <w:rsid w:val="00B40164"/>
    <w:rsid w:val="00B56B7E"/>
    <w:rsid w:val="00B70481"/>
    <w:rsid w:val="00B72E47"/>
    <w:rsid w:val="00B838A6"/>
    <w:rsid w:val="00B926FF"/>
    <w:rsid w:val="00BB71A7"/>
    <w:rsid w:val="00BC62B9"/>
    <w:rsid w:val="00C002AC"/>
    <w:rsid w:val="00C145AC"/>
    <w:rsid w:val="00C416CD"/>
    <w:rsid w:val="00C50013"/>
    <w:rsid w:val="00C50359"/>
    <w:rsid w:val="00C85CAE"/>
    <w:rsid w:val="00CA4625"/>
    <w:rsid w:val="00CA5590"/>
    <w:rsid w:val="00CA6A0A"/>
    <w:rsid w:val="00CB46B1"/>
    <w:rsid w:val="00CB540D"/>
    <w:rsid w:val="00CC165E"/>
    <w:rsid w:val="00CC569D"/>
    <w:rsid w:val="00CD5605"/>
    <w:rsid w:val="00CE4D7D"/>
    <w:rsid w:val="00CF7F91"/>
    <w:rsid w:val="00D15BCD"/>
    <w:rsid w:val="00D5167B"/>
    <w:rsid w:val="00D51F37"/>
    <w:rsid w:val="00D51F82"/>
    <w:rsid w:val="00D67B71"/>
    <w:rsid w:val="00D71401"/>
    <w:rsid w:val="00D77B77"/>
    <w:rsid w:val="00DB090F"/>
    <w:rsid w:val="00DD3093"/>
    <w:rsid w:val="00DF2A50"/>
    <w:rsid w:val="00E1031E"/>
    <w:rsid w:val="00E414E7"/>
    <w:rsid w:val="00E4546F"/>
    <w:rsid w:val="00E5442B"/>
    <w:rsid w:val="00E717A6"/>
    <w:rsid w:val="00E74070"/>
    <w:rsid w:val="00E81F2E"/>
    <w:rsid w:val="00EC3692"/>
    <w:rsid w:val="00ED2850"/>
    <w:rsid w:val="00F04E4D"/>
    <w:rsid w:val="00F27B11"/>
    <w:rsid w:val="00F3540E"/>
    <w:rsid w:val="00F52BCF"/>
    <w:rsid w:val="00F57A60"/>
    <w:rsid w:val="00F87629"/>
    <w:rsid w:val="00F9361E"/>
    <w:rsid w:val="00FA5C29"/>
    <w:rsid w:val="00FD2BF7"/>
    <w:rsid w:val="00FD34A6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BE35E"/>
  <w15:chartTrackingRefBased/>
  <w15:docId w15:val="{6A380DEA-D953-4C06-845A-87671942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05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05AF7"/>
    <w:rPr>
      <w:sz w:val="24"/>
      <w:szCs w:val="24"/>
    </w:rPr>
  </w:style>
  <w:style w:type="paragraph" w:styleId="Stopka">
    <w:name w:val="footer"/>
    <w:basedOn w:val="Normalny"/>
    <w:link w:val="StopkaZnak"/>
    <w:rsid w:val="00505A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05AF7"/>
    <w:rPr>
      <w:sz w:val="24"/>
      <w:szCs w:val="24"/>
    </w:rPr>
  </w:style>
  <w:style w:type="paragraph" w:styleId="Tekstdymka">
    <w:name w:val="Balloon Text"/>
    <w:basedOn w:val="Normalny"/>
    <w:link w:val="TekstdymkaZnak"/>
    <w:rsid w:val="00F52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52B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3E8B"/>
    <w:pPr>
      <w:ind w:left="708"/>
    </w:pPr>
  </w:style>
  <w:style w:type="character" w:styleId="Odwoaniedokomentarza">
    <w:name w:val="annotation reference"/>
    <w:basedOn w:val="Domylnaczcionkaakapitu"/>
    <w:rsid w:val="007C42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42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42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C4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C4275"/>
    <w:rPr>
      <w:b/>
      <w:bCs/>
    </w:rPr>
  </w:style>
  <w:style w:type="paragraph" w:styleId="Poprawka">
    <w:name w:val="Revision"/>
    <w:hidden/>
    <w:uiPriority w:val="99"/>
    <w:semiHidden/>
    <w:rsid w:val="003839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sia%20dokumenty\Nabory\Regulamin\Nowy%20Regulamin%202021\NOWY\Za&#322;&#261;cznik%20nr%203%20-%20O&#347;wiadc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B351-8C0B-4783-AFE8-0F1334D4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3 - Oświadczenia.dotx</Template>
  <TotalTime>2</TotalTime>
  <Pages>2</Pages>
  <Words>689</Words>
  <Characters>4137</Characters>
  <Application>Microsoft Office Word</Application>
  <DocSecurity>8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WBG w Łodzi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Sałajczyk</dc:creator>
  <cp:keywords/>
  <cp:lastModifiedBy>Katarzyna Sałajczyk</cp:lastModifiedBy>
  <cp:revision>1</cp:revision>
  <cp:lastPrinted>2018-07-09T06:11:00Z</cp:lastPrinted>
  <dcterms:created xsi:type="dcterms:W3CDTF">2024-06-19T10:33:00Z</dcterms:created>
  <dcterms:modified xsi:type="dcterms:W3CDTF">2024-06-19T10:35:00Z</dcterms:modified>
</cp:coreProperties>
</file>